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8330"/>
        <w:gridCol w:w="7023"/>
      </w:tblGrid>
      <w:tr w:rsidR="008E4890" w:rsidRPr="007F6DBE" w:rsidTr="007F6DBE">
        <w:tc>
          <w:tcPr>
            <w:tcW w:w="8330" w:type="dxa"/>
          </w:tcPr>
          <w:p w:rsidR="008E4890" w:rsidRPr="007F6DBE" w:rsidRDefault="008E4890" w:rsidP="007F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23" w:type="dxa"/>
          </w:tcPr>
          <w:p w:rsidR="008E4890" w:rsidRPr="007F6DBE" w:rsidRDefault="008E4890" w:rsidP="007F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BE">
              <w:rPr>
                <w:rFonts w:ascii="Times New Roman" w:hAnsi="Times New Roman"/>
                <w:bCs/>
                <w:sz w:val="24"/>
                <w:szCs w:val="24"/>
              </w:rPr>
              <w:t>ПРИЛОЖЕНИЕ № 2</w:t>
            </w:r>
          </w:p>
          <w:p w:rsidR="008E4890" w:rsidRPr="007F6DBE" w:rsidRDefault="008E4890" w:rsidP="007F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BE">
              <w:rPr>
                <w:rFonts w:ascii="Times New Roman" w:hAnsi="Times New Roman"/>
                <w:bCs/>
                <w:sz w:val="24"/>
                <w:szCs w:val="24"/>
              </w:rPr>
              <w:t xml:space="preserve">к приказу Управления Министерства юстиции </w:t>
            </w:r>
          </w:p>
          <w:p w:rsidR="008E4890" w:rsidRPr="007F6DBE" w:rsidRDefault="008E4890" w:rsidP="007F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DBE"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 по Тульской области</w:t>
            </w:r>
          </w:p>
          <w:p w:rsidR="008E4890" w:rsidRPr="007F6DBE" w:rsidRDefault="008E4890" w:rsidP="007F6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29.12.2014  </w:t>
            </w:r>
            <w:r w:rsidRPr="007F6DB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415</w:t>
            </w:r>
          </w:p>
        </w:tc>
      </w:tr>
    </w:tbl>
    <w:p w:rsidR="008E4890" w:rsidRDefault="008E4890" w:rsidP="00156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4890" w:rsidRDefault="008E4890" w:rsidP="00156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890" w:rsidRPr="00387079" w:rsidRDefault="008E4890" w:rsidP="00156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079">
        <w:rPr>
          <w:rFonts w:ascii="Times New Roman" w:hAnsi="Times New Roman"/>
          <w:b/>
          <w:sz w:val="28"/>
          <w:szCs w:val="28"/>
        </w:rPr>
        <w:t>ПЛАН</w:t>
      </w:r>
    </w:p>
    <w:p w:rsidR="008E4890" w:rsidRPr="00387079" w:rsidRDefault="008E4890" w:rsidP="00156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079">
        <w:rPr>
          <w:rFonts w:ascii="Times New Roman" w:hAnsi="Times New Roman"/>
          <w:b/>
          <w:sz w:val="28"/>
          <w:szCs w:val="28"/>
        </w:rPr>
        <w:t>проверок органов, осуществляющих государственную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7079">
        <w:rPr>
          <w:rFonts w:ascii="Times New Roman" w:hAnsi="Times New Roman"/>
          <w:b/>
          <w:sz w:val="28"/>
          <w:szCs w:val="28"/>
        </w:rPr>
        <w:t>регистрацию актов гражданского состояния</w:t>
      </w:r>
    </w:p>
    <w:p w:rsidR="008E4890" w:rsidRPr="00387079" w:rsidRDefault="008E4890" w:rsidP="00156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7079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87079">
        <w:rPr>
          <w:rFonts w:ascii="Times New Roman" w:hAnsi="Times New Roman"/>
          <w:b/>
          <w:sz w:val="28"/>
          <w:szCs w:val="28"/>
        </w:rPr>
        <w:t xml:space="preserve"> полугодие 201</w:t>
      </w:r>
      <w:r>
        <w:rPr>
          <w:rFonts w:ascii="Times New Roman" w:hAnsi="Times New Roman"/>
          <w:b/>
          <w:sz w:val="28"/>
          <w:szCs w:val="28"/>
        </w:rPr>
        <w:t>5</w:t>
      </w:r>
      <w:r w:rsidRPr="0038707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E4890" w:rsidRPr="00EC396D" w:rsidRDefault="008E4890" w:rsidP="001563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5075"/>
        <w:gridCol w:w="1985"/>
        <w:gridCol w:w="2126"/>
        <w:gridCol w:w="2268"/>
        <w:gridCol w:w="2693"/>
      </w:tblGrid>
      <w:tr w:rsidR="008E4890" w:rsidRPr="007F6DBE" w:rsidTr="006B1B73">
        <w:trPr>
          <w:trHeight w:val="100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№</w:t>
            </w:r>
            <w:r w:rsidRPr="007F6DB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 xml:space="preserve">Наименование органа, осуществляющего     </w:t>
            </w:r>
            <w:r w:rsidRPr="007F6DBE">
              <w:rPr>
                <w:sz w:val="28"/>
                <w:szCs w:val="28"/>
              </w:rPr>
              <w:br/>
              <w:t xml:space="preserve">    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 xml:space="preserve">Дата  </w:t>
            </w:r>
            <w:r w:rsidRPr="007F6DBE">
              <w:rPr>
                <w:sz w:val="28"/>
                <w:szCs w:val="28"/>
              </w:rPr>
              <w:br/>
              <w:t>проверки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 xml:space="preserve">Срок  </w:t>
            </w:r>
            <w:r w:rsidRPr="007F6DBE">
              <w:rPr>
                <w:sz w:val="28"/>
                <w:szCs w:val="28"/>
              </w:rPr>
              <w:br/>
              <w:t>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 xml:space="preserve">Количество </w:t>
            </w:r>
            <w:r w:rsidRPr="007F6DBE">
              <w:rPr>
                <w:sz w:val="28"/>
                <w:szCs w:val="28"/>
              </w:rPr>
              <w:br/>
              <w:t>проверяющих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Ответственный</w:t>
            </w:r>
          </w:p>
        </w:tc>
      </w:tr>
      <w:tr w:rsidR="008E4890" w:rsidRPr="007F6DBE" w:rsidTr="006B1B73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numPr>
                <w:ilvl w:val="0"/>
                <w:numId w:val="1"/>
              </w:numPr>
              <w:ind w:hanging="653"/>
              <w:rPr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>
            <w:pPr>
              <w:pStyle w:val="ConsPlusCell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Комитет ЗАГС администрации г. Тулы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037DE">
            <w:pPr>
              <w:pStyle w:val="ConsPlusCell"/>
              <w:jc w:val="center"/>
              <w:rPr>
                <w:color w:val="000000"/>
                <w:sz w:val="28"/>
                <w:szCs w:val="28"/>
              </w:rPr>
            </w:pPr>
            <w:r w:rsidRPr="007F6DBE">
              <w:rPr>
                <w:color w:val="000000"/>
                <w:sz w:val="28"/>
                <w:szCs w:val="28"/>
              </w:rPr>
              <w:t>20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ОКНАН</w:t>
            </w:r>
          </w:p>
        </w:tc>
      </w:tr>
      <w:tr w:rsidR="008E4890" w:rsidRPr="007F6DBE" w:rsidTr="006B1B73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numPr>
                <w:ilvl w:val="0"/>
                <w:numId w:val="1"/>
              </w:numPr>
              <w:ind w:hanging="653"/>
              <w:rPr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AC497E">
            <w:pPr>
              <w:pStyle w:val="ConsPlusCell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Отдел ЗАГС администрации МО Алексинский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AC497E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8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ОКНАН</w:t>
            </w:r>
          </w:p>
        </w:tc>
      </w:tr>
      <w:tr w:rsidR="008E4890" w:rsidRPr="007F6DBE" w:rsidTr="006B1B73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156379">
            <w:pPr>
              <w:pStyle w:val="ConsPlusCell"/>
              <w:numPr>
                <w:ilvl w:val="0"/>
                <w:numId w:val="1"/>
              </w:numPr>
              <w:ind w:hanging="653"/>
              <w:rPr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AC497E">
            <w:pPr>
              <w:pStyle w:val="ConsPlusCell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Сектор ЗАГС администрации МО Тепло-Огаревский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3 рабочих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90" w:rsidRPr="007F6DBE" w:rsidRDefault="008E4890" w:rsidP="000850E9">
            <w:pPr>
              <w:pStyle w:val="ConsPlusCell"/>
              <w:jc w:val="center"/>
              <w:rPr>
                <w:sz w:val="28"/>
                <w:szCs w:val="28"/>
              </w:rPr>
            </w:pPr>
            <w:r w:rsidRPr="007F6DBE">
              <w:rPr>
                <w:sz w:val="28"/>
                <w:szCs w:val="28"/>
              </w:rPr>
              <w:t>ОКНАН</w:t>
            </w:r>
          </w:p>
        </w:tc>
      </w:tr>
    </w:tbl>
    <w:p w:rsidR="008E4890" w:rsidRDefault="008E489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E4890" w:rsidRPr="00EC396D" w:rsidRDefault="008E48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ОКНАН -  отдел по контролю и надзору в сфере адвокатуры, нотариата, государственной регистрации актов гражданского состояния</w:t>
      </w:r>
    </w:p>
    <w:sectPr w:rsidR="008E4890" w:rsidRPr="00EC396D" w:rsidSect="0015637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380E"/>
    <w:multiLevelType w:val="hybridMultilevel"/>
    <w:tmpl w:val="43A6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379"/>
    <w:rsid w:val="00020F18"/>
    <w:rsid w:val="000755D4"/>
    <w:rsid w:val="000850E9"/>
    <w:rsid w:val="001037DE"/>
    <w:rsid w:val="00156379"/>
    <w:rsid w:val="00221E89"/>
    <w:rsid w:val="0030731F"/>
    <w:rsid w:val="00387079"/>
    <w:rsid w:val="00394D6A"/>
    <w:rsid w:val="00484B9E"/>
    <w:rsid w:val="004C3D4B"/>
    <w:rsid w:val="005E7E2E"/>
    <w:rsid w:val="00647D06"/>
    <w:rsid w:val="00677D69"/>
    <w:rsid w:val="006B1B73"/>
    <w:rsid w:val="007379F4"/>
    <w:rsid w:val="007F6DBE"/>
    <w:rsid w:val="008A21BB"/>
    <w:rsid w:val="008C0F7A"/>
    <w:rsid w:val="008E4890"/>
    <w:rsid w:val="009B1720"/>
    <w:rsid w:val="009B26DC"/>
    <w:rsid w:val="009E044C"/>
    <w:rsid w:val="00A877B2"/>
    <w:rsid w:val="00AC497E"/>
    <w:rsid w:val="00AE5320"/>
    <w:rsid w:val="00AE53C0"/>
    <w:rsid w:val="00AF6910"/>
    <w:rsid w:val="00B52907"/>
    <w:rsid w:val="00BA0C6A"/>
    <w:rsid w:val="00C86D4F"/>
    <w:rsid w:val="00D60DB0"/>
    <w:rsid w:val="00D7662C"/>
    <w:rsid w:val="00DE48B4"/>
    <w:rsid w:val="00DF0CFA"/>
    <w:rsid w:val="00DF11A5"/>
    <w:rsid w:val="00E73E2D"/>
    <w:rsid w:val="00E84EC3"/>
    <w:rsid w:val="00EC396D"/>
    <w:rsid w:val="00F36EA2"/>
    <w:rsid w:val="00FA723A"/>
    <w:rsid w:val="00FC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56379"/>
    <w:pPr>
      <w:autoSpaceDE w:val="0"/>
      <w:autoSpaceDN w:val="0"/>
      <w:adjustRightInd w:val="0"/>
    </w:pPr>
    <w:rPr>
      <w:rFonts w:ascii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1563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0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115</Words>
  <Characters>660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</dc:creator>
  <cp:keywords/>
  <dc:description/>
  <cp:lastModifiedBy>Васильева</cp:lastModifiedBy>
  <cp:revision>3</cp:revision>
  <cp:lastPrinted>2014-12-22T12:12:00Z</cp:lastPrinted>
  <dcterms:created xsi:type="dcterms:W3CDTF">2014-12-29T08:27:00Z</dcterms:created>
  <dcterms:modified xsi:type="dcterms:W3CDTF">2015-06-29T09:02:00Z</dcterms:modified>
</cp:coreProperties>
</file>